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65" w:rsidRDefault="00154A65" w:rsidP="00A93B5C">
      <w:pPr>
        <w:jc w:val="center"/>
        <w:rPr>
          <w:rFonts w:ascii="Times New Roman" w:hAnsi="Times New Roman"/>
          <w:b/>
          <w:sz w:val="24"/>
          <w:szCs w:val="24"/>
        </w:rPr>
      </w:pPr>
      <w:r w:rsidRPr="00B24F4D">
        <w:rPr>
          <w:rFonts w:ascii="Times New Roman" w:hAnsi="Times New Roman"/>
          <w:b/>
          <w:sz w:val="24"/>
          <w:szCs w:val="24"/>
        </w:rPr>
        <w:t xml:space="preserve">ZMENY POPLATKOV ZA </w:t>
      </w:r>
      <w:r>
        <w:rPr>
          <w:rFonts w:ascii="Times New Roman" w:hAnsi="Times New Roman"/>
          <w:b/>
          <w:sz w:val="24"/>
          <w:szCs w:val="24"/>
        </w:rPr>
        <w:t>ULOŽENIE ODPADOV V ROKU 2019</w:t>
      </w:r>
    </w:p>
    <w:p w:rsidR="00154A65" w:rsidRDefault="00154A65" w:rsidP="00A93B5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54A65" w:rsidRDefault="00154A65" w:rsidP="004335F8">
      <w:pPr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8165B">
        <w:rPr>
          <w:rFonts w:ascii="Times New Roman" w:hAnsi="Times New Roman"/>
          <w:sz w:val="24"/>
          <w:szCs w:val="24"/>
        </w:rPr>
        <w:t>januára 2019 nadobudn</w:t>
      </w:r>
      <w:r>
        <w:rPr>
          <w:rFonts w:ascii="Times New Roman" w:hAnsi="Times New Roman"/>
          <w:sz w:val="24"/>
          <w:szCs w:val="24"/>
        </w:rPr>
        <w:t>ú</w:t>
      </w:r>
      <w:r w:rsidRPr="0048165B">
        <w:rPr>
          <w:rFonts w:ascii="Times New Roman" w:hAnsi="Times New Roman"/>
          <w:sz w:val="24"/>
          <w:szCs w:val="24"/>
        </w:rPr>
        <w:t xml:space="preserve"> účinnosť </w:t>
      </w:r>
      <w:r>
        <w:rPr>
          <w:rFonts w:ascii="Times New Roman" w:hAnsi="Times New Roman"/>
          <w:sz w:val="24"/>
          <w:szCs w:val="24"/>
        </w:rPr>
        <w:t>z</w:t>
      </w:r>
      <w:r w:rsidRPr="0048165B">
        <w:rPr>
          <w:rFonts w:ascii="Times New Roman" w:hAnsi="Times New Roman"/>
          <w:sz w:val="24"/>
          <w:szCs w:val="24"/>
        </w:rPr>
        <w:t>ákon č. 329/2018 Z. z. o poplatkoch za uloženie odpadov a o zmene a doplnení zákona č. 587/2004 Z. z. o Environmentálnom fonde a o zmene a doplnení niektorých záko</w:t>
      </w:r>
      <w:r>
        <w:rPr>
          <w:rFonts w:ascii="Times New Roman" w:hAnsi="Times New Roman"/>
          <w:sz w:val="24"/>
          <w:szCs w:val="24"/>
        </w:rPr>
        <w:t>nov v znení neskorších predpisov (,,Zákon“)  a n</w:t>
      </w:r>
      <w:r w:rsidRPr="00A93B5C">
        <w:rPr>
          <w:rFonts w:ascii="Times New Roman" w:hAnsi="Times New Roman"/>
          <w:sz w:val="24"/>
          <w:szCs w:val="24"/>
        </w:rPr>
        <w:t xml:space="preserve">ariadenie vlády </w:t>
      </w:r>
      <w:r>
        <w:rPr>
          <w:rFonts w:ascii="Times New Roman" w:hAnsi="Times New Roman"/>
          <w:sz w:val="24"/>
          <w:szCs w:val="24"/>
        </w:rPr>
        <w:t xml:space="preserve">Slovenskej republiky </w:t>
      </w:r>
      <w:r w:rsidRPr="00A93B5C">
        <w:rPr>
          <w:rFonts w:ascii="Times New Roman" w:hAnsi="Times New Roman"/>
          <w:sz w:val="24"/>
          <w:szCs w:val="24"/>
        </w:rPr>
        <w:t>č. 330/2018 Z. z.</w:t>
      </w:r>
      <w:r>
        <w:rPr>
          <w:rFonts w:ascii="Times New Roman" w:hAnsi="Times New Roman"/>
          <w:sz w:val="24"/>
          <w:szCs w:val="24"/>
        </w:rPr>
        <w:t>,</w:t>
      </w:r>
      <w:r w:rsidRPr="00A93B5C">
        <w:rPr>
          <w:rFonts w:ascii="Times New Roman" w:hAnsi="Times New Roman"/>
          <w:sz w:val="24"/>
          <w:szCs w:val="24"/>
        </w:rPr>
        <w:t xml:space="preserve"> </w:t>
      </w:r>
      <w:r w:rsidRPr="00A93B5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ktorým sa ustanovuje výška sadzieb poplatkov za uloženie odpadov a podrobnosti súvisiace s prerozdeľovaním príjmov z poplatkov za uloženie odpadov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(ďalej ,,Nariadenie“).</w:t>
      </w:r>
    </w:p>
    <w:p w:rsidR="00154A65" w:rsidRPr="00A93B5C" w:rsidRDefault="00154A65" w:rsidP="004335F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Pre obce a mestá prinášajú  obidva právne predpisy podstatné zmeny, ktoré ovplyvnia ich rozpočty na strane príjmov a výdavkov. Zvýhodňujú tie, u ktorých je miera triedenia komunálnych odpadov viac ako 30%. </w:t>
      </w:r>
      <w:r w:rsidRPr="00D203B8">
        <w:rPr>
          <w:rFonts w:ascii="Times New Roman" w:hAnsi="Times New Roman"/>
          <w:bCs/>
          <w:sz w:val="24"/>
          <w:szCs w:val="24"/>
          <w:shd w:val="clear" w:color="auto" w:fill="FFFFFF"/>
        </w:rPr>
        <w:t>Zmena  spočíva  v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 položkách a</w:t>
      </w:r>
      <w:r w:rsidRPr="00D203B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výške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sadzieb za uloženie jednotlivých druhov komunálnych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odpadov, systéme výpočtu poplatku za uloženie zmesového komunálneho odpadu a objemného odpadu na skládku odpadov, mení sa systém prerozdelenia príjmov z poplatkov za uloženie odpadov na skládku odpadov.</w:t>
      </w:r>
    </w:p>
    <w:p w:rsidR="00154A65" w:rsidRDefault="00154A65" w:rsidP="004335F8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44982">
        <w:rPr>
          <w:rFonts w:ascii="Times New Roman" w:hAnsi="Times New Roman"/>
          <w:sz w:val="24"/>
          <w:szCs w:val="24"/>
          <w:lang w:eastAsia="sk-SK"/>
        </w:rPr>
        <w:t xml:space="preserve">Pri výpočte poplatku za uloženie komunálnych odpadov na skládku </w:t>
      </w:r>
      <w:r w:rsidRPr="0095032A">
        <w:rPr>
          <w:rFonts w:ascii="Times New Roman" w:hAnsi="Times New Roman"/>
          <w:b/>
          <w:sz w:val="24"/>
          <w:szCs w:val="24"/>
          <w:lang w:eastAsia="sk-SK"/>
        </w:rPr>
        <w:t xml:space="preserve">odpadov od 1. januára 2019 do 28. februára 2019 </w:t>
      </w:r>
      <w:r w:rsidRPr="00044982">
        <w:rPr>
          <w:rFonts w:ascii="Times New Roman" w:hAnsi="Times New Roman"/>
          <w:sz w:val="24"/>
          <w:szCs w:val="24"/>
          <w:lang w:eastAsia="sk-SK"/>
        </w:rPr>
        <w:t xml:space="preserve">vychádza prevádzkovateľ skládky odpadov </w:t>
      </w:r>
      <w:r>
        <w:rPr>
          <w:rFonts w:ascii="Times New Roman" w:hAnsi="Times New Roman"/>
          <w:sz w:val="24"/>
          <w:szCs w:val="24"/>
          <w:lang w:eastAsia="sk-SK"/>
        </w:rPr>
        <w:t xml:space="preserve">ešte </w:t>
      </w:r>
      <w:r w:rsidRPr="00044982">
        <w:rPr>
          <w:rFonts w:ascii="Times New Roman" w:hAnsi="Times New Roman"/>
          <w:sz w:val="24"/>
          <w:szCs w:val="24"/>
          <w:lang w:eastAsia="sk-SK"/>
        </w:rPr>
        <w:t xml:space="preserve">zo sadzieb podľa zákona </w:t>
      </w:r>
      <w:r w:rsidRPr="0095032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č. 17/2004 Z. z. o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25CA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poplatkoch za uloženie odpadov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v znení neskorších predpisov</w:t>
      </w:r>
      <w:r w:rsidRPr="00525CA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ktorý je účinný do 31.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decembra </w:t>
      </w:r>
      <w:r w:rsidRPr="00525CA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2018.</w:t>
      </w:r>
    </w:p>
    <w:p w:rsidR="00154A65" w:rsidRDefault="00154A65" w:rsidP="004335F8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95032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Príjmy z </w:t>
      </w:r>
      <w:r w:rsidRPr="00FE0D5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poplatkov za uloženie odpadov na skládku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odpadov</w:t>
      </w:r>
      <w:r w:rsidRPr="00FE0D5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/odkalisko </w:t>
      </w:r>
      <w:r w:rsidRPr="00FE0D5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za</w:t>
      </w:r>
      <w:r w:rsidRPr="00FE0D5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mesiac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december 2018 budú obci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na území ktorej sa nachádza skládka odpadov alebo odkalisko a obci, cez ktorú prechádza účelová komunikácia,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poukázané v mesiaci január 2019 </w:t>
      </w:r>
      <w:r w:rsidRPr="0029400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od prevádzkovateľa skládky odpadov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alebo od prevádzkovateľa odkaliska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154A65" w:rsidRPr="009722BF" w:rsidRDefault="00154A65" w:rsidP="00C659C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722BF">
        <w:rPr>
          <w:rFonts w:ascii="Times New Roman" w:hAnsi="Times New Roman"/>
          <w:sz w:val="24"/>
          <w:szCs w:val="24"/>
          <w:u w:val="single"/>
        </w:rPr>
        <w:t xml:space="preserve">Výpočet poplatku za uloženie zmesového komunálneho odpadu  </w:t>
      </w:r>
      <w:r>
        <w:rPr>
          <w:rFonts w:ascii="Times New Roman" w:hAnsi="Times New Roman"/>
          <w:sz w:val="24"/>
          <w:szCs w:val="24"/>
          <w:u w:val="single"/>
        </w:rPr>
        <w:t xml:space="preserve">a objemného odpadu </w:t>
      </w:r>
      <w:r w:rsidRPr="009722BF">
        <w:rPr>
          <w:rFonts w:ascii="Times New Roman" w:hAnsi="Times New Roman"/>
          <w:b/>
          <w:sz w:val="24"/>
          <w:szCs w:val="24"/>
          <w:u w:val="single"/>
        </w:rPr>
        <w:t>od 1. marca 2019  do 31.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decembra</w:t>
      </w:r>
      <w:r w:rsidRPr="009722BF">
        <w:rPr>
          <w:rFonts w:ascii="Times New Roman" w:hAnsi="Times New Roman"/>
          <w:b/>
          <w:sz w:val="24"/>
          <w:szCs w:val="24"/>
          <w:u w:val="single"/>
        </w:rPr>
        <w:t xml:space="preserve"> 2019</w:t>
      </w:r>
      <w:r w:rsidRPr="009722BF">
        <w:rPr>
          <w:rFonts w:ascii="Times New Roman" w:hAnsi="Times New Roman"/>
          <w:sz w:val="24"/>
          <w:szCs w:val="24"/>
          <w:u w:val="single"/>
        </w:rPr>
        <w:t xml:space="preserve"> sa vypočíta nasledovne:</w:t>
      </w:r>
    </w:p>
    <w:p w:rsidR="00154A65" w:rsidRPr="009722BF" w:rsidRDefault="00154A65" w:rsidP="00C659C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54A65" w:rsidRDefault="00154A65" w:rsidP="0004498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4982">
        <w:rPr>
          <w:rFonts w:ascii="Times New Roman" w:hAnsi="Times New Roman"/>
          <w:b/>
          <w:sz w:val="24"/>
          <w:szCs w:val="24"/>
        </w:rPr>
        <w:t>výška poplatku  za uloženie ZKO</w:t>
      </w:r>
      <w:r w:rsidRPr="000449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objemného odpadu </w:t>
      </w:r>
      <w:r w:rsidRPr="00044982">
        <w:rPr>
          <w:rFonts w:ascii="Times New Roman" w:hAnsi="Times New Roman"/>
          <w:sz w:val="24"/>
          <w:szCs w:val="24"/>
        </w:rPr>
        <w:t xml:space="preserve">= množstvo </w:t>
      </w:r>
      <w:r>
        <w:rPr>
          <w:rFonts w:ascii="Times New Roman" w:hAnsi="Times New Roman"/>
          <w:sz w:val="24"/>
          <w:szCs w:val="24"/>
        </w:rPr>
        <w:t xml:space="preserve">týchto </w:t>
      </w:r>
      <w:r w:rsidRPr="00044982">
        <w:rPr>
          <w:rFonts w:ascii="Times New Roman" w:hAnsi="Times New Roman"/>
          <w:sz w:val="24"/>
          <w:szCs w:val="24"/>
        </w:rPr>
        <w:t xml:space="preserve">odpadov uložených na skládku </w:t>
      </w:r>
      <w:r>
        <w:rPr>
          <w:rFonts w:ascii="Times New Roman" w:hAnsi="Times New Roman"/>
          <w:sz w:val="24"/>
          <w:szCs w:val="24"/>
        </w:rPr>
        <w:t xml:space="preserve">odpadov </w:t>
      </w:r>
      <w:r w:rsidRPr="00044982">
        <w:rPr>
          <w:rFonts w:ascii="Times New Roman" w:hAnsi="Times New Roman"/>
          <w:sz w:val="24"/>
          <w:szCs w:val="24"/>
        </w:rPr>
        <w:t>v t x sadzba za rok v eurách . t-1</w:t>
      </w:r>
    </w:p>
    <w:p w:rsidR="00154A65" w:rsidRPr="00044982" w:rsidRDefault="00154A65" w:rsidP="0004498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A65" w:rsidRPr="00044982" w:rsidRDefault="00154A65" w:rsidP="000449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82">
        <w:rPr>
          <w:rFonts w:ascii="Times New Roman" w:hAnsi="Times New Roman"/>
          <w:sz w:val="24"/>
          <w:szCs w:val="24"/>
        </w:rPr>
        <w:t>sadzba závisí od úrovne vytriedenia komunálneho odpadu</w:t>
      </w:r>
      <w:r>
        <w:rPr>
          <w:rFonts w:ascii="Times New Roman" w:hAnsi="Times New Roman"/>
          <w:sz w:val="24"/>
          <w:szCs w:val="24"/>
        </w:rPr>
        <w:t xml:space="preserve"> (za rok 2018)</w:t>
      </w:r>
      <w:r w:rsidRPr="00044982">
        <w:rPr>
          <w:rFonts w:ascii="Times New Roman" w:hAnsi="Times New Roman"/>
          <w:sz w:val="24"/>
          <w:szCs w:val="24"/>
        </w:rPr>
        <w:t xml:space="preserve"> a pre rok 2019 je nasledovná:</w:t>
      </w:r>
    </w:p>
    <w:p w:rsidR="00154A65" w:rsidRDefault="00154A65" w:rsidP="00D162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564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1203"/>
        <w:gridCol w:w="2268"/>
        <w:gridCol w:w="2093"/>
      </w:tblGrid>
      <w:tr w:rsidR="00154A65" w:rsidRPr="00922DB1" w:rsidTr="005127F8">
        <w:trPr>
          <w:trHeight w:val="861"/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Úroveň vytriedenia komunálneho odpadu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Sadzba za príslušný rok v eurách . t-1</w:t>
            </w:r>
          </w:p>
        </w:tc>
      </w:tr>
      <w:tr w:rsidR="00154A65" w:rsidRPr="00922DB1" w:rsidTr="005127F8">
        <w:trPr>
          <w:trHeight w:val="92"/>
          <w:jc w:val="center"/>
        </w:trPr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54A65" w:rsidRPr="00922DB1" w:rsidTr="005127F8">
        <w:trPr>
          <w:trHeight w:val="567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&lt;10%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154A65" w:rsidRPr="00922DB1" w:rsidTr="005127F8">
        <w:trPr>
          <w:trHeight w:val="567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10-20%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154A65" w:rsidRPr="00922DB1" w:rsidTr="005127F8">
        <w:trPr>
          <w:trHeight w:val="567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20-30%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154A65" w:rsidRPr="00922DB1" w:rsidTr="005127F8">
        <w:trPr>
          <w:trHeight w:val="567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30-40%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</w:tr>
      <w:tr w:rsidR="00154A65" w:rsidRPr="00922DB1" w:rsidTr="005127F8">
        <w:trPr>
          <w:trHeight w:val="567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40-50%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154A65" w:rsidRPr="00922DB1" w:rsidTr="005127F8">
        <w:trPr>
          <w:trHeight w:val="567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50-60%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154A65" w:rsidRPr="00922DB1" w:rsidTr="005127F8">
        <w:trPr>
          <w:trHeight w:val="567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val="en-US" w:eastAsia="sk-SK"/>
              </w:rPr>
              <w:t>&gt;60%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65" w:rsidRPr="00922DB1" w:rsidRDefault="00154A65" w:rsidP="00F3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22DB1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</w:tbl>
    <w:p w:rsidR="00154A65" w:rsidRDefault="00154A65" w:rsidP="009503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4A65" w:rsidRDefault="00154A65" w:rsidP="009503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Ako východiskový rok  úrovne vytriedenia komunálneho odpadu pre rok 2019 sa berie </w:t>
      </w:r>
      <w:r w:rsidRPr="00CE5522">
        <w:rPr>
          <w:rFonts w:ascii="Times New Roman" w:hAnsi="Times New Roman"/>
          <w:b/>
          <w:sz w:val="24"/>
          <w:szCs w:val="24"/>
          <w:lang w:eastAsia="sk-SK"/>
        </w:rPr>
        <w:t xml:space="preserve">rok  </w:t>
      </w:r>
      <w:r>
        <w:rPr>
          <w:rFonts w:ascii="Times New Roman" w:hAnsi="Times New Roman"/>
          <w:b/>
          <w:sz w:val="24"/>
          <w:szCs w:val="24"/>
          <w:lang w:eastAsia="sk-SK"/>
        </w:rPr>
        <w:t>2018.</w:t>
      </w:r>
    </w:p>
    <w:p w:rsidR="00154A65" w:rsidRDefault="00154A65" w:rsidP="00B24F4D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154A65" w:rsidRPr="00677D24" w:rsidRDefault="00154A65" w:rsidP="00B24F4D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77D24">
        <w:rPr>
          <w:rFonts w:ascii="Times New Roman" w:hAnsi="Times New Roman"/>
          <w:b/>
          <w:sz w:val="24"/>
          <w:szCs w:val="24"/>
          <w:lang w:eastAsia="sk-SK"/>
        </w:rPr>
        <w:t>Obec si vypočíta</w:t>
      </w:r>
      <w:r w:rsidRPr="00677D24">
        <w:rPr>
          <w:rFonts w:ascii="Times New Roman" w:hAnsi="Times New Roman"/>
          <w:sz w:val="24"/>
          <w:szCs w:val="24"/>
          <w:lang w:eastAsia="sk-SK"/>
        </w:rPr>
        <w:t xml:space="preserve"> úroveň vytriedenia komunálneho odpadu</w:t>
      </w:r>
      <w:r w:rsidRPr="00677D24">
        <w:rPr>
          <w:rFonts w:ascii="Times New Roman" w:hAnsi="Times New Roman"/>
          <w:sz w:val="24"/>
          <w:szCs w:val="24"/>
          <w:u w:val="single"/>
          <w:lang w:eastAsia="sk-SK"/>
        </w:rPr>
        <w:t xml:space="preserve"> </w:t>
      </w:r>
      <w:r w:rsidRPr="00677D24">
        <w:rPr>
          <w:rFonts w:ascii="Times New Roman" w:hAnsi="Times New Roman"/>
          <w:b/>
          <w:sz w:val="24"/>
          <w:szCs w:val="24"/>
          <w:u w:val="single"/>
          <w:lang w:eastAsia="sk-SK"/>
        </w:rPr>
        <w:t>sama</w:t>
      </w:r>
      <w:r>
        <w:rPr>
          <w:rFonts w:ascii="Times New Roman" w:hAnsi="Times New Roman"/>
          <w:sz w:val="24"/>
          <w:szCs w:val="24"/>
          <w:lang w:eastAsia="sk-SK"/>
        </w:rPr>
        <w:t xml:space="preserve"> podľa </w:t>
      </w:r>
      <w:r w:rsidRPr="00677D24">
        <w:rPr>
          <w:rFonts w:ascii="Times New Roman" w:hAnsi="Times New Roman"/>
          <w:sz w:val="24"/>
          <w:szCs w:val="24"/>
          <w:lang w:eastAsia="sk-SK"/>
        </w:rPr>
        <w:t xml:space="preserve"> vzorca </w:t>
      </w:r>
      <w:r w:rsidRPr="00F72C78">
        <w:rPr>
          <w:rFonts w:ascii="Times New Roman" w:hAnsi="Times New Roman"/>
          <w:sz w:val="24"/>
          <w:szCs w:val="24"/>
          <w:lang w:eastAsia="sk-SK"/>
        </w:rPr>
        <w:t>uvedeného v 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p</w:t>
      </w:r>
      <w:r w:rsidRPr="00F72C7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rílohe č. 2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Zákona</w:t>
      </w:r>
      <w:r w:rsidRPr="00F72C78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54A65" w:rsidRDefault="00154A65" w:rsidP="00B24F4D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154A65" w:rsidRDefault="00154A65" w:rsidP="009722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9722BF">
        <w:rPr>
          <w:rFonts w:ascii="Times New Roman" w:hAnsi="Times New Roman"/>
          <w:b/>
          <w:sz w:val="24"/>
          <w:szCs w:val="24"/>
          <w:lang w:eastAsia="sk-SK"/>
        </w:rPr>
        <w:t>Zoznam vytriediteľných zložiek komunálnych odpadov</w:t>
      </w:r>
      <w:r>
        <w:rPr>
          <w:rFonts w:ascii="Times New Roman" w:hAnsi="Times New Roman"/>
          <w:sz w:val="24"/>
          <w:szCs w:val="24"/>
          <w:lang w:eastAsia="sk-SK"/>
        </w:rPr>
        <w:t xml:space="preserve">, ktoré sa môžu použiť pre výpočet úrovne vytriedenia komunálnych odpadov, je uvedený v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p</w:t>
      </w:r>
      <w:r w:rsidRPr="00F72C7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rílohe č. 1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Zákona.</w:t>
      </w:r>
    </w:p>
    <w:p w:rsidR="00154A65" w:rsidRDefault="00154A65" w:rsidP="00B24F4D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154A65" w:rsidRDefault="00154A65" w:rsidP="00B24F4D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154A65" w:rsidRPr="00044982" w:rsidRDefault="00154A65" w:rsidP="0037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82">
        <w:rPr>
          <w:rFonts w:ascii="Times New Roman" w:hAnsi="Times New Roman"/>
          <w:sz w:val="24"/>
          <w:szCs w:val="24"/>
        </w:rPr>
        <w:t>Výpočet úrovne vytriedenia komunálneho odpadu pre príslušný kalendárny rok:</w:t>
      </w:r>
    </w:p>
    <w:p w:rsidR="00154A65" w:rsidRPr="00044982" w:rsidRDefault="00154A65" w:rsidP="0037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A65" w:rsidRPr="00044982" w:rsidRDefault="00154A65" w:rsidP="0037357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22D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8pt;height:25.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98B&quot;/&gt;&lt;wsp:rsid wsp:val=&quot;00002E7D&quot;/&gt;&lt;wsp:rsid wsp:val=&quot;0003289F&quot;/&gt;&lt;wsp:rsid wsp:val=&quot;00044982&quot;/&gt;&lt;wsp:rsid wsp:val=&quot;00052F62&quot;/&gt;&lt;wsp:rsid wsp:val=&quot;00056B06&quot;/&gt;&lt;wsp:rsid wsp:val=&quot;00082EA8&quot;/&gt;&lt;wsp:rsid wsp:val=&quot;000C05FC&quot;/&gt;&lt;wsp:rsid wsp:val=&quot;00117156&quot;/&gt;&lt;wsp:rsid wsp:val=&quot;0012188E&quot;/&gt;&lt;wsp:rsid wsp:val=&quot;00125B14&quot;/&gt;&lt;wsp:rsid wsp:val=&quot;0016638C&quot;/&gt;&lt;wsp:rsid wsp:val=&quot;001740C3&quot;/&gt;&lt;wsp:rsid wsp:val=&quot;001B54EB&quot;/&gt;&lt;wsp:rsid wsp:val=&quot;001E0F4A&quot;/&gt;&lt;wsp:rsid wsp:val=&quot;002346F7&quot;/&gt;&lt;wsp:rsid wsp:val=&quot;00256A04&quot;/&gt;&lt;wsp:rsid wsp:val=&quot;002668F3&quot;/&gt;&lt;wsp:rsid wsp:val=&quot;00294008&quot;/&gt;&lt;wsp:rsid wsp:val=&quot;002C0E32&quot;/&gt;&lt;wsp:rsid wsp:val=&quot;002D2675&quot;/&gt;&lt;wsp:rsid wsp:val=&quot;00372FA4&quot;/&gt;&lt;wsp:rsid wsp:val=&quot;00373577&quot;/&gt;&lt;wsp:rsid wsp:val=&quot;003759E7&quot;/&gt;&lt;wsp:rsid wsp:val=&quot;00381DF2&quot;/&gt;&lt;wsp:rsid wsp:val=&quot;00383C33&quot;/&gt;&lt;wsp:rsid wsp:val=&quot;003C74A6&quot;/&gt;&lt;wsp:rsid wsp:val=&quot;003F7B43&quot;/&gt;&lt;wsp:rsid wsp:val=&quot;00413909&quot;/&gt;&lt;wsp:rsid wsp:val=&quot;00423F54&quot;/&gt;&lt;wsp:rsid wsp:val=&quot;004335F8&quot;/&gt;&lt;wsp:rsid wsp:val=&quot;00447A5B&quot;/&gt;&lt;wsp:rsid wsp:val=&quot;0048165B&quot;/&gt;&lt;wsp:rsid wsp:val=&quot;004A4C95&quot;/&gt;&lt;wsp:rsid wsp:val=&quot;004C2A97&quot;/&gt;&lt;wsp:rsid wsp:val=&quot;005127F8&quot;/&gt;&lt;wsp:rsid wsp:val=&quot;00525CAD&quot;/&gt;&lt;wsp:rsid wsp:val=&quot;005355B2&quot;/&gt;&lt;wsp:rsid wsp:val=&quot;00561504&quot;/&gt;&lt;wsp:rsid wsp:val=&quot;005B0A76&quot;/&gt;&lt;wsp:rsid wsp:val=&quot;005F1312&quot;/&gt;&lt;wsp:rsid wsp:val=&quot;00611156&quot;/&gt;&lt;wsp:rsid wsp:val=&quot;0066410E&quot;/&gt;&lt;wsp:rsid wsp:val=&quot;00675935&quot;/&gt;&lt;wsp:rsid wsp:val=&quot;00677D24&quot;/&gt;&lt;wsp:rsid wsp:val=&quot;006C7B2F&quot;/&gt;&lt;wsp:rsid wsp:val=&quot;00712611&quot;/&gt;&lt;wsp:rsid wsp:val=&quot;0073502C&quot;/&gt;&lt;wsp:rsid wsp:val=&quot;007E1BCE&quot;/&gt;&lt;wsp:rsid wsp:val=&quot;00875803&quot;/&gt;&lt;wsp:rsid wsp:val=&quot;00875E84&quot;/&gt;&lt;wsp:rsid wsp:val=&quot;008800BC&quot;/&gt;&lt;wsp:rsid wsp:val=&quot;00881336&quot;/&gt;&lt;wsp:rsid wsp:val=&quot;008A3982&quot;/&gt;&lt;wsp:rsid wsp:val=&quot;008D169E&quot;/&gt;&lt;wsp:rsid wsp:val=&quot;008E58B5&quot;/&gt;&lt;wsp:rsid wsp:val=&quot;00922DB1&quot;/&gt;&lt;wsp:rsid wsp:val=&quot;0095032A&quot;/&gt;&lt;wsp:rsid wsp:val=&quot;00952D58&quot;/&gt;&lt;wsp:rsid wsp:val=&quot;00953CE7&quot;/&gt;&lt;wsp:rsid wsp:val=&quot;009722BF&quot;/&gt;&lt;wsp:rsid wsp:val=&quot;00975A2C&quot;/&gt;&lt;wsp:rsid wsp:val=&quot;009809D8&quot;/&gt;&lt;wsp:rsid wsp:val=&quot;009872FD&quot;/&gt;&lt;wsp:rsid wsp:val=&quot;009B527D&quot;/&gt;&lt;wsp:rsid wsp:val=&quot;009D247B&quot;/&gt;&lt;wsp:rsid wsp:val=&quot;009E1432&quot;/&gt;&lt;wsp:rsid wsp:val=&quot;009E4DEC&quot;/&gt;&lt;wsp:rsid wsp:val=&quot;00A37476&quot;/&gt;&lt;wsp:rsid wsp:val=&quot;00A4698B&quot;/&gt;&lt;wsp:rsid wsp:val=&quot;00A66B68&quot;/&gt;&lt;wsp:rsid wsp:val=&quot;00A93B5C&quot;/&gt;&lt;wsp:rsid wsp:val=&quot;00AD251B&quot;/&gt;&lt;wsp:rsid wsp:val=&quot;00B24F4D&quot;/&gt;&lt;wsp:rsid wsp:val=&quot;00B47B8C&quot;/&gt;&lt;wsp:rsid wsp:val=&quot;00BA1029&quot;/&gt;&lt;wsp:rsid wsp:val=&quot;00BD77DA&quot;/&gt;&lt;wsp:rsid wsp:val=&quot;00C0473A&quot;/&gt;&lt;wsp:rsid wsp:val=&quot;00C10B00&quot;/&gt;&lt;wsp:rsid wsp:val=&quot;00C2311B&quot;/&gt;&lt;wsp:rsid wsp:val=&quot;00C659CF&quot;/&gt;&lt;wsp:rsid wsp:val=&quot;00C95E5A&quot;/&gt;&lt;wsp:rsid wsp:val=&quot;00CA73BF&quot;/&gt;&lt;wsp:rsid wsp:val=&quot;00CB1415&quot;/&gt;&lt;wsp:rsid wsp:val=&quot;00CB67B8&quot;/&gt;&lt;wsp:rsid wsp:val=&quot;00CE5522&quot;/&gt;&lt;wsp:rsid wsp:val=&quot;00D16258&quot;/&gt;&lt;wsp:rsid wsp:val=&quot;00D203B8&quot;/&gt;&lt;wsp:rsid wsp:val=&quot;00D34CAA&quot;/&gt;&lt;wsp:rsid wsp:val=&quot;00D437DF&quot;/&gt;&lt;wsp:rsid wsp:val=&quot;00D55960&quot;/&gt;&lt;wsp:rsid wsp:val=&quot;00D630E5&quot;/&gt;&lt;wsp:rsid wsp:val=&quot;00D71C60&quot;/&gt;&lt;wsp:rsid wsp:val=&quot;00DF4DF2&quot;/&gt;&lt;wsp:rsid wsp:val=&quot;00E46669&quot;/&gt;&lt;wsp:rsid wsp:val=&quot;00E95A14&quot;/&gt;&lt;wsp:rsid wsp:val=&quot;00EA338B&quot;/&gt;&lt;wsp:rsid wsp:val=&quot;00EA684F&quot;/&gt;&lt;wsp:rsid wsp:val=&quot;00EE1F51&quot;/&gt;&lt;wsp:rsid wsp:val=&quot;00F001AC&quot;/&gt;&lt;wsp:rsid wsp:val=&quot;00F25A15&quot;/&gt;&lt;wsp:rsid wsp:val=&quot;00F35DCF&quot;/&gt;&lt;wsp:rsid wsp:val=&quot;00F6757E&quot;/&gt;&lt;wsp:rsid wsp:val=&quot;00F72C78&quot;/&gt;&lt;wsp:rsid wsp:val=&quot;00F92308&quot;/&gt;&lt;wsp:rsid wsp:val=&quot;00F95083&quot;/&gt;&lt;wsp:rsid wsp:val=&quot;00FC209F&quot;/&gt;&lt;wsp:rsid wsp:val=&quot;00FE0D56&quot;/&gt;&lt;/wsp:rsids&gt;&lt;/w:docPr&gt;&lt;w:body&gt;&lt;w:p wsp:rsidR=&quot;00000000&quot; wsp:rsidRDefault=&quot;005B0A76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m:t&gt;ĂšV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m:t&gt;KO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m:t&gt;m zloĹľka 1&lt;/m:t&gt;&lt;/m:r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w:lang w:val=&quot;EN-US&quot;/&gt;&lt;/w:rPr&gt;&lt;m:t&gt;+m zloĹľka 2+m &lt;/m:t&gt;&lt;/m:r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m:t&gt;zloĹľka n&lt;/m:t&gt;&lt;/m:r&gt;&lt;/m:num&gt;&lt;m:den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m:t&gt;m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m:t&gt;KO&lt;/m:t&gt;&lt;/m:r&gt;&lt;/m:sub&gt;&lt;/m:sSub&gt;&lt;/m:den&gt;&lt;/m:f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m:t&gt;*100 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/m:ctrlPr&gt;&lt;/m:dPr&gt;&lt;m:e&gt;&lt;m:r&gt;&lt;w:rPr&gt;&lt;w:rFonts w:ascii=&quot;Cambria Math&quot; w:h-ansi=&quot;Cambria Math&quot;/&gt;&lt;wx:font wx:val=&quot;Cambria Math&quot;/&gt;&lt;w:i/&gt;&lt;w:sz w:val=&quot;24&quot;/&gt;&lt;w:sz-cs w:val=&quot;24&quot;/&gt;&lt;w:vertAlign w:val=&quot;subscript&quot;/&gt;&lt;/w:rPr&gt;&lt;m:t&gt;%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7" o:title="" chromakey="white"/>
          </v:shape>
        </w:pict>
      </w:r>
      <w:r w:rsidRPr="00922DB1">
        <w:rPr>
          <w:rFonts w:ascii="Cambria Math" w:hAnsi="Cambria Math"/>
          <w:sz w:val="24"/>
          <w:szCs w:val="24"/>
        </w:rPr>
        <w:br/>
      </w:r>
    </w:p>
    <w:p w:rsidR="00154A65" w:rsidRPr="00044982" w:rsidRDefault="00154A65" w:rsidP="0037357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44982">
        <w:rPr>
          <w:rFonts w:ascii="Times New Roman" w:hAnsi="Times New Roman"/>
          <w:sz w:val="24"/>
          <w:szCs w:val="24"/>
          <w:lang w:eastAsia="sk-SK"/>
        </w:rPr>
        <w:t>kde:</w:t>
      </w:r>
    </w:p>
    <w:p w:rsidR="00154A65" w:rsidRPr="00044982" w:rsidRDefault="00154A65" w:rsidP="003735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A65" w:rsidRPr="00044982" w:rsidRDefault="00154A65" w:rsidP="00373577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44982">
        <w:rPr>
          <w:rFonts w:ascii="Times New Roman" w:hAnsi="Times New Roman"/>
          <w:sz w:val="24"/>
          <w:szCs w:val="24"/>
        </w:rPr>
        <w:t>ÚV</w:t>
      </w:r>
      <w:r w:rsidRPr="00044982">
        <w:rPr>
          <w:rFonts w:ascii="Times New Roman" w:hAnsi="Times New Roman"/>
          <w:sz w:val="24"/>
          <w:szCs w:val="24"/>
          <w:vertAlign w:val="subscript"/>
        </w:rPr>
        <w:t>KO</w:t>
      </w:r>
      <w:r w:rsidRPr="0004498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44982">
        <w:rPr>
          <w:rFonts w:ascii="Times New Roman" w:hAnsi="Times New Roman"/>
          <w:sz w:val="24"/>
          <w:szCs w:val="24"/>
          <w:lang w:eastAsia="sk-SK"/>
        </w:rPr>
        <w:tab/>
        <w:t>je hodnota vytriedenia komunálneho odpadu za predchádzajúci kalendárny rok</w:t>
      </w:r>
      <w:r w:rsidRPr="00044982">
        <w:rPr>
          <w:rFonts w:ascii="Times New Roman" w:hAnsi="Times New Roman"/>
          <w:sz w:val="24"/>
          <w:szCs w:val="24"/>
        </w:rPr>
        <w:t xml:space="preserve"> vyjadrená v %. Výsledok sa zaokrúhľuje na 2 desatinné miesta.</w:t>
      </w:r>
    </w:p>
    <w:p w:rsidR="00154A65" w:rsidRPr="00044982" w:rsidRDefault="00154A65" w:rsidP="00373577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154A65" w:rsidRPr="00044982" w:rsidRDefault="00154A65" w:rsidP="00373577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 </w:t>
      </w:r>
      <w:r w:rsidRPr="00044982">
        <w:rPr>
          <w:rFonts w:ascii="Times New Roman" w:hAnsi="Times New Roman"/>
          <w:sz w:val="24"/>
          <w:szCs w:val="24"/>
          <w:vertAlign w:val="subscript"/>
        </w:rPr>
        <w:t>zložka</w:t>
      </w:r>
      <w:r w:rsidRPr="00044982">
        <w:rPr>
          <w:rFonts w:ascii="Times New Roman" w:hAnsi="Times New Roman"/>
          <w:sz w:val="24"/>
          <w:szCs w:val="24"/>
        </w:rPr>
        <w:t xml:space="preserve"> </w:t>
      </w:r>
      <w:r w:rsidRPr="00044982">
        <w:rPr>
          <w:rFonts w:ascii="Times New Roman" w:hAnsi="Times New Roman"/>
          <w:sz w:val="24"/>
          <w:szCs w:val="24"/>
        </w:rPr>
        <w:tab/>
      </w:r>
      <w:r w:rsidRPr="00044982">
        <w:rPr>
          <w:rFonts w:ascii="Times New Roman" w:hAnsi="Times New Roman"/>
          <w:sz w:val="24"/>
          <w:szCs w:val="24"/>
        </w:rPr>
        <w:tab/>
        <w:t xml:space="preserve">je hmotnosť vytriedenej zložky komunálneho odpadu vyzbieranej v obci v predchádzajúcom kalendárnom roku v rámci triedeného zberu komunálnych odpadov zavedeného obcou v súlade s údajmi, ktoré obec nahlasuje podľa </w:t>
      </w:r>
      <w:r>
        <w:rPr>
          <w:rFonts w:ascii="Times New Roman" w:hAnsi="Times New Roman"/>
          <w:sz w:val="24"/>
          <w:szCs w:val="24"/>
        </w:rPr>
        <w:t xml:space="preserve">§ 14 ods. 1 písm. g) zákona </w:t>
      </w:r>
      <w:r>
        <w:rPr>
          <w:rFonts w:ascii="Times New Roman" w:hAnsi="Times New Roman"/>
          <w:sz w:val="24"/>
          <w:szCs w:val="24"/>
          <w:lang w:eastAsia="sk-SK"/>
        </w:rPr>
        <w:t>č. 79/2015 Z. z. o odpadoch a o zmene a doplnení niektorých zákonov v znení neskorších predpisov (ďalej len „zákon o odpadoch“)</w:t>
      </w:r>
      <w:r w:rsidRPr="00044982">
        <w:rPr>
          <w:rFonts w:ascii="Times New Roman" w:hAnsi="Times New Roman"/>
          <w:sz w:val="24"/>
          <w:szCs w:val="24"/>
        </w:rPr>
        <w:t>; hmotnosť zložky komunálneho odpadu sa vyjadruje v kilogramoch. Zoznam vytriediteľných zložiek, ktoré je možné započítať do množstva vytriedeného komunálneho odpadu je uvedený v prílohe č. 1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044982">
        <w:rPr>
          <w:rFonts w:ascii="Times New Roman" w:hAnsi="Times New Roman"/>
          <w:sz w:val="24"/>
          <w:szCs w:val="24"/>
        </w:rPr>
        <w:t>.</w:t>
      </w:r>
    </w:p>
    <w:p w:rsidR="00154A65" w:rsidRPr="00044982" w:rsidRDefault="00154A65" w:rsidP="00373577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154A65" w:rsidRDefault="00154A65" w:rsidP="00373577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 </w:t>
      </w:r>
      <w:r w:rsidRPr="00044982">
        <w:rPr>
          <w:rFonts w:ascii="Times New Roman" w:hAnsi="Times New Roman"/>
          <w:sz w:val="24"/>
          <w:szCs w:val="24"/>
          <w:vertAlign w:val="subscript"/>
        </w:rPr>
        <w:t>KO</w:t>
      </w:r>
      <w:r w:rsidRPr="00044982">
        <w:rPr>
          <w:rFonts w:ascii="Times New Roman" w:hAnsi="Times New Roman"/>
          <w:sz w:val="24"/>
          <w:szCs w:val="24"/>
        </w:rPr>
        <w:tab/>
      </w:r>
      <w:r w:rsidRPr="00044982">
        <w:rPr>
          <w:rFonts w:ascii="Times New Roman" w:hAnsi="Times New Roman"/>
          <w:sz w:val="24"/>
          <w:szCs w:val="24"/>
        </w:rPr>
        <w:tab/>
        <w:t xml:space="preserve">je hmotnosť komunálneho odpadu vzniknutého v obci za predchádzajúci kalendárny rok v súlade s údajmi, ktoré obec nahlasuje podľa </w:t>
      </w:r>
      <w:r>
        <w:rPr>
          <w:rFonts w:ascii="Times New Roman" w:hAnsi="Times New Roman"/>
          <w:sz w:val="24"/>
          <w:szCs w:val="24"/>
        </w:rPr>
        <w:t>§ 14 ods. 1 písm. g) zákona o odpadoch</w:t>
      </w:r>
      <w:r w:rsidRPr="00044982">
        <w:rPr>
          <w:rFonts w:ascii="Times New Roman" w:hAnsi="Times New Roman"/>
          <w:sz w:val="24"/>
          <w:szCs w:val="24"/>
        </w:rPr>
        <w:t>; hmotnosť vzniknutého komunálneho odpadu sa vyjadruje v</w:t>
      </w:r>
      <w:r>
        <w:rPr>
          <w:rFonts w:ascii="Times New Roman" w:hAnsi="Times New Roman"/>
          <w:sz w:val="24"/>
          <w:szCs w:val="24"/>
        </w:rPr>
        <w:t> </w:t>
      </w:r>
      <w:r w:rsidRPr="00044982">
        <w:rPr>
          <w:rFonts w:ascii="Times New Roman" w:hAnsi="Times New Roman"/>
          <w:sz w:val="24"/>
          <w:szCs w:val="24"/>
        </w:rPr>
        <w:t>kilogramoch</w:t>
      </w:r>
      <w:r>
        <w:rPr>
          <w:rFonts w:ascii="Times New Roman" w:hAnsi="Times New Roman"/>
          <w:sz w:val="24"/>
          <w:szCs w:val="24"/>
        </w:rPr>
        <w:t>.</w:t>
      </w:r>
    </w:p>
    <w:p w:rsidR="00154A65" w:rsidRDefault="00154A65" w:rsidP="00373577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154A65" w:rsidRDefault="00154A65" w:rsidP="00052F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52F62">
        <w:rPr>
          <w:rFonts w:ascii="Times New Roman" w:hAnsi="Times New Roman"/>
          <w:b/>
          <w:sz w:val="24"/>
          <w:szCs w:val="24"/>
          <w:lang w:eastAsia="sk-SK"/>
        </w:rPr>
        <w:t>Obec je povinná</w:t>
      </w:r>
      <w:r>
        <w:rPr>
          <w:rFonts w:ascii="Times New Roman" w:hAnsi="Times New Roman"/>
          <w:b/>
          <w:sz w:val="24"/>
          <w:szCs w:val="24"/>
          <w:lang w:eastAsia="sk-SK"/>
        </w:rPr>
        <w:t>:</w:t>
      </w:r>
    </w:p>
    <w:p w:rsidR="00154A65" w:rsidRDefault="00154A65" w:rsidP="00052F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154A65" w:rsidRDefault="00154A65" w:rsidP="00DF4DF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správne zaradiť odpad,</w:t>
      </w:r>
    </w:p>
    <w:p w:rsidR="00154A65" w:rsidRDefault="00154A65" w:rsidP="00294008">
      <w:pPr>
        <w:pStyle w:val="ListParagraph"/>
        <w:shd w:val="clear" w:color="auto" w:fill="FFFFFF"/>
        <w:spacing w:after="0" w:line="240" w:lineRule="auto"/>
        <w:ind w:left="7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4A65" w:rsidRDefault="00154A65" w:rsidP="00DF4DF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vypočítať úroveň vytriedenia komunálnych odpadov pre príslušný kalendárny rok, pričom vychádza z údajov z evidencie o druhoch a množstve odpadu a nakladaní s ním za predchádzajúci kalendárny rok,</w:t>
      </w:r>
    </w:p>
    <w:p w:rsidR="00154A65" w:rsidRDefault="00154A65" w:rsidP="00294008">
      <w:pPr>
        <w:pStyle w:val="ListParagraph"/>
        <w:shd w:val="clear" w:color="auto" w:fill="FFFFFF"/>
        <w:spacing w:after="0" w:line="240" w:lineRule="auto"/>
        <w:ind w:left="7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4A65" w:rsidRPr="00DF4DF2" w:rsidRDefault="00154A65" w:rsidP="00DF4DF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zverejní </w:t>
      </w:r>
      <w:r w:rsidRPr="00DF4DF2">
        <w:rPr>
          <w:rFonts w:ascii="Times New Roman" w:hAnsi="Times New Roman"/>
          <w:sz w:val="24"/>
          <w:szCs w:val="24"/>
          <w:lang w:eastAsia="sk-SK"/>
        </w:rPr>
        <w:t>na svojom webovom sídle, ak ho má zriadené, a na úradnej tabuli obce  informáciu o úrovni vytriedenia komunálnych odpadov za predchádzajúci kalendárny rok do 28. februára príslušného kalendárneho roka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154A65" w:rsidRDefault="00154A65" w:rsidP="00DF4DF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F4DF2">
        <w:rPr>
          <w:rFonts w:ascii="Times New Roman" w:hAnsi="Times New Roman"/>
          <w:b/>
          <w:sz w:val="24"/>
          <w:szCs w:val="24"/>
          <w:lang w:eastAsia="sk-SK"/>
        </w:rPr>
        <w:t>poskytnúť</w:t>
      </w:r>
      <w:r w:rsidRPr="00DF4DF2">
        <w:rPr>
          <w:rFonts w:ascii="Times New Roman" w:hAnsi="Times New Roman"/>
          <w:sz w:val="24"/>
          <w:szCs w:val="24"/>
          <w:lang w:eastAsia="sk-SK"/>
        </w:rPr>
        <w:t xml:space="preserve"> na požiadanie prevádzkovateľa skládky odpadov, Slovenskej inšpekcie životného prostredia , okresného úradu alebo Environmentálneho fondu informácie o úrovni a spôsobe výpočtu úrovne vytriedenia komunálnych odpadov pre príslušný kalendárny rok do desiatich dní od ich vyžiadania.</w:t>
      </w:r>
    </w:p>
    <w:p w:rsidR="00154A65" w:rsidRPr="00953CE7" w:rsidRDefault="00154A65" w:rsidP="00953C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154A65" w:rsidRPr="009B527D" w:rsidRDefault="00154A65" w:rsidP="00EA3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DF4DF2">
        <w:rPr>
          <w:rFonts w:ascii="Times New Roman" w:hAnsi="Times New Roman"/>
          <w:b/>
          <w:sz w:val="24"/>
          <w:szCs w:val="24"/>
          <w:lang w:eastAsia="sk-SK"/>
        </w:rPr>
        <w:t xml:space="preserve">Upozorňujeme, že </w:t>
      </w:r>
      <w:r w:rsidRPr="00DF4DF2">
        <w:rPr>
          <w:rFonts w:ascii="Times New Roman" w:hAnsi="Times New Roman"/>
          <w:sz w:val="24"/>
          <w:szCs w:val="24"/>
          <w:lang w:eastAsia="sk-SK"/>
        </w:rPr>
        <w:t>a</w:t>
      </w:r>
      <w:r w:rsidRPr="00052F62">
        <w:rPr>
          <w:rFonts w:ascii="Times New Roman" w:hAnsi="Times New Roman"/>
          <w:sz w:val="24"/>
          <w:szCs w:val="24"/>
          <w:lang w:eastAsia="sk-SK"/>
        </w:rPr>
        <w:t xml:space="preserve">k obec neposkytne prevádzkovateľovi skládky odpadov údaj o sadzbe podľa odseku 1, prevádzkovateľ skládky odpadov použije na výpočet výšky poplatku za uloženie zmesového komunálneho odpadu a objemného odpadu za príslušný kalendárny rok </w:t>
      </w:r>
      <w:r w:rsidRPr="009B527D">
        <w:rPr>
          <w:rFonts w:ascii="Times New Roman" w:hAnsi="Times New Roman"/>
          <w:b/>
          <w:sz w:val="24"/>
          <w:szCs w:val="24"/>
          <w:lang w:eastAsia="sk-SK"/>
        </w:rPr>
        <w:t xml:space="preserve">najvyššiu sadzbu podľa </w:t>
      </w:r>
      <w:r>
        <w:rPr>
          <w:rFonts w:ascii="Times New Roman" w:hAnsi="Times New Roman"/>
          <w:b/>
          <w:sz w:val="24"/>
          <w:szCs w:val="24"/>
          <w:lang w:eastAsia="sk-SK"/>
        </w:rPr>
        <w:t>prílohy č. 1 Nariadenia</w:t>
      </w:r>
    </w:p>
    <w:p w:rsidR="00154A65" w:rsidRPr="009B527D" w:rsidRDefault="00154A65" w:rsidP="009722B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54A65" w:rsidRPr="00052F62" w:rsidRDefault="00154A65" w:rsidP="00EA338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3759E7">
        <w:rPr>
          <w:rFonts w:ascii="Times New Roman" w:hAnsi="Times New Roman"/>
          <w:b/>
          <w:sz w:val="24"/>
          <w:szCs w:val="24"/>
          <w:shd w:val="clear" w:color="auto" w:fill="FFFFFF"/>
        </w:rPr>
        <w:t>Poplatníkom za komunálne odpady je obec</w:t>
      </w:r>
      <w:r w:rsidRPr="00D437D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437DF">
        <w:rPr>
          <w:rFonts w:ascii="Times New Roman" w:hAnsi="Times New Roman"/>
          <w:sz w:val="24"/>
          <w:szCs w:val="24"/>
          <w:lang w:eastAsia="sk-SK"/>
        </w:rPr>
        <w:t xml:space="preserve">Poplatník </w:t>
      </w:r>
      <w:r w:rsidRPr="009722BF">
        <w:rPr>
          <w:rFonts w:ascii="Times New Roman" w:hAnsi="Times New Roman"/>
          <w:sz w:val="24"/>
          <w:szCs w:val="24"/>
          <w:lang w:eastAsia="sk-SK"/>
        </w:rPr>
        <w:t>je povinný zaplatiť poplatok za uloženie odpadu na skládku odpadov prevádzkovateľovi skládky odpadov a poplatok za uloženie odpadov na odkalisko prevádzkovateľovi odkaliska do 45 dní po ukončení mesiaca, v ktorom bol odpad uložený na skládku odpadov alebo odkalisko.</w:t>
      </w:r>
      <w:r>
        <w:rPr>
          <w:rFonts w:ascii="Times New Roman" w:hAnsi="Times New Roman"/>
          <w:sz w:val="24"/>
          <w:szCs w:val="24"/>
          <w:lang w:eastAsia="sk-SK"/>
        </w:rPr>
        <w:t xml:space="preserve"> Prevádzkovateľ skládky odpadov vypočíta poplatok za uloženie komunálnych odpadov na skládku odpadov a vystaví obci doklad o výške poplatku za uloženie odpadov na skládku odpadov (faktúru) najneskôr do 15 dní po ukončení mesiaca, v ktorom bol odpad na skládku odpadov uložený.</w:t>
      </w:r>
    </w:p>
    <w:p w:rsidR="00154A65" w:rsidRPr="009722BF" w:rsidRDefault="00154A65" w:rsidP="009722B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Všetky p</w:t>
      </w:r>
      <w:r w:rsidRPr="00052F62">
        <w:rPr>
          <w:rFonts w:ascii="Times New Roman" w:hAnsi="Times New Roman"/>
          <w:b/>
          <w:sz w:val="24"/>
          <w:szCs w:val="24"/>
          <w:lang w:eastAsia="sk-SK"/>
        </w:rPr>
        <w:t>ríjmy z poplatkov</w:t>
      </w:r>
      <w:r w:rsidRPr="009722BF">
        <w:rPr>
          <w:rFonts w:ascii="Times New Roman" w:hAnsi="Times New Roman"/>
          <w:sz w:val="24"/>
          <w:szCs w:val="24"/>
          <w:lang w:eastAsia="sk-SK"/>
        </w:rPr>
        <w:t xml:space="preserve"> za uloženie odpadov na skládku odpadov a z poplatkov za uloženie odpadov na odkalisko </w:t>
      </w:r>
      <w:r>
        <w:rPr>
          <w:rFonts w:ascii="Times New Roman" w:hAnsi="Times New Roman"/>
          <w:sz w:val="24"/>
          <w:szCs w:val="24"/>
          <w:lang w:eastAsia="sk-SK"/>
        </w:rPr>
        <w:t>odvedie prevádzkovateľ skládky odpadov a prevádzkovateľ odkaliska Environmentálnemu fondu.</w:t>
      </w:r>
    </w:p>
    <w:p w:rsidR="00154A65" w:rsidRDefault="00154A65" w:rsidP="009722BF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4A65" w:rsidRDefault="00154A65" w:rsidP="00EA338B">
      <w:pPr>
        <w:pStyle w:val="NoSpacing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Príjmy </w:t>
      </w:r>
      <w:r>
        <w:rPr>
          <w:rFonts w:ascii="Times New Roman" w:hAnsi="Times New Roman"/>
          <w:sz w:val="24"/>
          <w:szCs w:val="24"/>
          <w:lang w:eastAsia="sk-SK"/>
        </w:rPr>
        <w:t>podľa § 6 ods. 3 Zákona vo výške podľa Nariadenia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použije Environmentálny fond pre: </w:t>
      </w:r>
    </w:p>
    <w:p w:rsidR="00154A65" w:rsidRDefault="00154A65" w:rsidP="009722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obec, na území ktorej sa nachádza skládka odpadov alebo odkalisko, a obec, ktorej územím prechádza príjazdová účelová komunikácia (mesačne, počnúc aprílom 2019),</w:t>
      </w:r>
    </w:p>
    <w:p w:rsidR="00154A65" w:rsidRDefault="00154A65" w:rsidP="009722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obec, ktorá spĺňa podmienky ustanovené v § 7 ods. 9 Zákona, do 30. septembra príslušného kalendárneho roka na základe žiadosti (raz ročne, prvýkrát v roku 2020),</w:t>
      </w:r>
    </w:p>
    <w:p w:rsidR="00154A65" w:rsidRDefault="00154A65" w:rsidP="009722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fyzické osoby-podnikateľov alebo právnické osoby, ktoré podnikajú v odpadovom hospodárstve, a obce (formou dotácií raz ročne),</w:t>
      </w:r>
    </w:p>
    <w:p w:rsidR="00154A65" w:rsidRDefault="00154A65" w:rsidP="009722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fyzické osoby-podnikateľov a právnické osoby, ktoré preukážu, že v rámci svojho výrobného procesu znížia produkciu odpadov (formou dotácií raz ročne).</w:t>
      </w:r>
    </w:p>
    <w:p w:rsidR="00154A65" w:rsidRPr="003F7B43" w:rsidRDefault="00154A65" w:rsidP="003F7B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4A65" w:rsidRPr="009722BF" w:rsidRDefault="00154A65" w:rsidP="00FE0D5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722BF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Sadzby pre výpočet výšky príjmov z poplatkov za uloženie odpadov pre obec, na ktorej území sa nachádza skládka odpadov alebo odkalisko:</w:t>
      </w:r>
    </w:p>
    <w:p w:rsidR="00154A65" w:rsidRPr="00677D24" w:rsidRDefault="00154A65" w:rsidP="00EA338B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77D2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Príjmy </w:t>
      </w:r>
      <w:r w:rsidRPr="00677D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z poplatkov za uloženie odpadov pre obec, na ktorej území sa nachádza skládka odpadov alebo odkalisko </w:t>
      </w:r>
      <w:r w:rsidRPr="00677D2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podľa nového zákona budú obci vyplatené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mesačne. Prvýkrát </w:t>
      </w:r>
      <w:r w:rsidRPr="00677D2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najneskôr v mesiaci apríl 2019. </w:t>
      </w:r>
    </w:p>
    <w:p w:rsidR="00154A65" w:rsidRPr="009722BF" w:rsidRDefault="00154A65" w:rsidP="00677D2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9722BF">
        <w:rPr>
          <w:rFonts w:ascii="Times New Roman" w:hAnsi="Times New Roman"/>
          <w:sz w:val="24"/>
          <w:szCs w:val="24"/>
        </w:rPr>
        <w:t>Výška príjmov z poplatkov za uloženie odpadov na skládku odpadov na odpad, ktorý nie je nebezpečný</w:t>
      </w:r>
      <w:r>
        <w:rPr>
          <w:rFonts w:ascii="Times New Roman" w:hAnsi="Times New Roman"/>
          <w:sz w:val="24"/>
          <w:szCs w:val="24"/>
        </w:rPr>
        <w:t>,</w:t>
      </w:r>
      <w:r w:rsidRPr="009722BF">
        <w:rPr>
          <w:rFonts w:ascii="Times New Roman" w:hAnsi="Times New Roman"/>
          <w:sz w:val="24"/>
          <w:szCs w:val="24"/>
        </w:rPr>
        <w:t xml:space="preserve"> predstavuje v roku 2019 sumu 5 </w:t>
      </w:r>
      <w:r w:rsidRPr="009722BF">
        <w:rPr>
          <w:rFonts w:ascii="Times New Roman" w:hAnsi="Times New Roman"/>
          <w:b/>
          <w:sz w:val="24"/>
          <w:szCs w:val="24"/>
        </w:rPr>
        <w:t xml:space="preserve">eur </w:t>
      </w:r>
      <w:r w:rsidRPr="009722BF">
        <w:rPr>
          <w:rFonts w:ascii="Times New Roman" w:hAnsi="Times New Roman"/>
          <w:sz w:val="24"/>
          <w:szCs w:val="24"/>
        </w:rPr>
        <w:t>za tonu odpadu.</w:t>
      </w:r>
    </w:p>
    <w:p w:rsidR="00154A65" w:rsidRPr="009722BF" w:rsidRDefault="00154A65" w:rsidP="00677D2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9722BF">
        <w:rPr>
          <w:rFonts w:ascii="Times New Roman" w:hAnsi="Times New Roman"/>
          <w:sz w:val="24"/>
          <w:szCs w:val="24"/>
        </w:rPr>
        <w:t>Výška príjmov z poplatkov za uloženie odpadov na skládku odpadov na nebezpečný odpad predstavuje v roku 2019</w:t>
      </w:r>
      <w:r w:rsidRPr="009722BF">
        <w:rPr>
          <w:rFonts w:ascii="Times New Roman" w:hAnsi="Times New Roman"/>
          <w:sz w:val="24"/>
          <w:szCs w:val="24"/>
          <w:lang w:eastAsia="sk-SK"/>
        </w:rPr>
        <w:t xml:space="preserve"> sumu </w:t>
      </w:r>
      <w:r w:rsidRPr="009722BF">
        <w:rPr>
          <w:rFonts w:ascii="Times New Roman" w:hAnsi="Times New Roman"/>
          <w:b/>
          <w:sz w:val="24"/>
          <w:szCs w:val="24"/>
        </w:rPr>
        <w:t xml:space="preserve">33 eur </w:t>
      </w:r>
      <w:r w:rsidRPr="009722BF">
        <w:rPr>
          <w:rFonts w:ascii="Times New Roman" w:hAnsi="Times New Roman"/>
          <w:sz w:val="24"/>
          <w:szCs w:val="24"/>
        </w:rPr>
        <w:t>za tonu odpadu.</w:t>
      </w:r>
    </w:p>
    <w:p w:rsidR="00154A65" w:rsidRPr="009722BF" w:rsidRDefault="00154A65" w:rsidP="00677D2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722BF">
        <w:rPr>
          <w:rFonts w:ascii="Times New Roman" w:hAnsi="Times New Roman"/>
          <w:sz w:val="24"/>
          <w:szCs w:val="24"/>
        </w:rPr>
        <w:t xml:space="preserve">Výška príjmov z poplatkov za uloženie odpadov na skládku odpadov na inertný odpad predstavuje v roku 2019 sumu </w:t>
      </w:r>
      <w:r w:rsidRPr="009722BF">
        <w:rPr>
          <w:rFonts w:ascii="Times New Roman" w:hAnsi="Times New Roman"/>
          <w:b/>
          <w:sz w:val="24"/>
          <w:szCs w:val="24"/>
        </w:rPr>
        <w:t xml:space="preserve">0,33 eur </w:t>
      </w:r>
      <w:r w:rsidRPr="009722BF">
        <w:rPr>
          <w:rFonts w:ascii="Times New Roman" w:hAnsi="Times New Roman"/>
          <w:sz w:val="24"/>
          <w:szCs w:val="24"/>
        </w:rPr>
        <w:t>za tonu odpadu.</w:t>
      </w:r>
    </w:p>
    <w:p w:rsidR="00154A65" w:rsidRPr="009722BF" w:rsidRDefault="00154A65" w:rsidP="00677D2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722BF">
        <w:rPr>
          <w:rFonts w:ascii="Times New Roman" w:hAnsi="Times New Roman"/>
          <w:sz w:val="24"/>
          <w:szCs w:val="24"/>
        </w:rPr>
        <w:t xml:space="preserve">Výška príjmov z poplatkov za uloženie odpadov na odkalisko pre ostatný odpad </w:t>
      </w:r>
      <w:r>
        <w:rPr>
          <w:rFonts w:ascii="Times New Roman" w:hAnsi="Times New Roman"/>
          <w:sz w:val="24"/>
          <w:szCs w:val="24"/>
        </w:rPr>
        <w:t xml:space="preserve">predstavuje </w:t>
      </w:r>
      <w:r w:rsidRPr="009722BF">
        <w:rPr>
          <w:rFonts w:ascii="Times New Roman" w:hAnsi="Times New Roman"/>
          <w:b/>
          <w:sz w:val="24"/>
          <w:szCs w:val="24"/>
        </w:rPr>
        <w:t>0,2655 eur</w:t>
      </w:r>
      <w:r w:rsidRPr="009722BF">
        <w:rPr>
          <w:rFonts w:ascii="Times New Roman" w:hAnsi="Times New Roman"/>
          <w:sz w:val="24"/>
          <w:szCs w:val="24"/>
        </w:rPr>
        <w:t xml:space="preserve"> za tonu a pre nebezpečný odpad </w:t>
      </w:r>
      <w:r w:rsidRPr="009722BF">
        <w:rPr>
          <w:rFonts w:ascii="Times New Roman" w:hAnsi="Times New Roman"/>
          <w:b/>
          <w:sz w:val="24"/>
          <w:szCs w:val="24"/>
        </w:rPr>
        <w:t>0,8298 eur</w:t>
      </w:r>
      <w:r w:rsidRPr="009722BF">
        <w:rPr>
          <w:rFonts w:ascii="Times New Roman" w:hAnsi="Times New Roman"/>
          <w:sz w:val="24"/>
          <w:szCs w:val="24"/>
        </w:rPr>
        <w:t xml:space="preserve"> za tonu.</w:t>
      </w:r>
    </w:p>
    <w:p w:rsidR="00154A65" w:rsidRDefault="00154A65" w:rsidP="00423F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72FD">
        <w:rPr>
          <w:rFonts w:ascii="Times New Roman" w:hAnsi="Times New Roman"/>
          <w:sz w:val="24"/>
          <w:szCs w:val="24"/>
        </w:rPr>
        <w:t xml:space="preserve">O nárokovateľný príspevok </w:t>
      </w:r>
      <w:r>
        <w:rPr>
          <w:rFonts w:ascii="Times New Roman" w:hAnsi="Times New Roman"/>
          <w:sz w:val="24"/>
          <w:szCs w:val="24"/>
        </w:rPr>
        <w:t xml:space="preserve">podľa § 7 ods. 1 písm. b) Zákona </w:t>
      </w:r>
      <w:r w:rsidRPr="009872FD">
        <w:rPr>
          <w:rFonts w:ascii="Times New Roman" w:hAnsi="Times New Roman"/>
          <w:sz w:val="24"/>
          <w:szCs w:val="24"/>
        </w:rPr>
        <w:t>môže</w:t>
      </w:r>
      <w:r>
        <w:rPr>
          <w:rFonts w:ascii="Times New Roman" w:hAnsi="Times New Roman"/>
          <w:sz w:val="24"/>
          <w:szCs w:val="24"/>
        </w:rPr>
        <w:t xml:space="preserve"> obec</w:t>
      </w:r>
      <w:r w:rsidRPr="009872FD">
        <w:rPr>
          <w:rFonts w:ascii="Times New Roman" w:hAnsi="Times New Roman"/>
          <w:sz w:val="24"/>
          <w:szCs w:val="24"/>
        </w:rPr>
        <w:t xml:space="preserve"> požiadať</w:t>
      </w:r>
      <w:r>
        <w:rPr>
          <w:rFonts w:ascii="Times New Roman" w:hAnsi="Times New Roman"/>
          <w:sz w:val="24"/>
          <w:szCs w:val="24"/>
        </w:rPr>
        <w:t>, ak spĺňa nasledujúce podmienky</w:t>
      </w:r>
      <w:r w:rsidRPr="009872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54A65" w:rsidRDefault="00154A65" w:rsidP="00423F54">
      <w:pPr>
        <w:pStyle w:val="ListParagraph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 jej území sa nenachádza skládka odpadov alebo odkalisko alebo jej územím neprechádza príjazdová účelová komunikácia,</w:t>
      </w:r>
    </w:p>
    <w:p w:rsidR="00154A65" w:rsidRDefault="00154A65" w:rsidP="00423F54">
      <w:pPr>
        <w:pStyle w:val="ListParagraph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jej nebola v uplynulých troch rokoch uložená sankcia za porušenie zákona o odpadoch,</w:t>
      </w:r>
    </w:p>
    <w:p w:rsidR="00154A65" w:rsidRDefault="00154A65" w:rsidP="00423F54">
      <w:pPr>
        <w:pStyle w:val="ListParagraph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predchádzajúcom kalendárnom roku dosiahla úroveň vytriedenia podľa Nariadenia z celkovej hmotnosti komunálnych odpadov vzniknutých v tejto obci (30% za rok 2019),</w:t>
      </w:r>
    </w:p>
    <w:p w:rsidR="00154A65" w:rsidRDefault="00154A65" w:rsidP="00423F54">
      <w:pPr>
        <w:pStyle w:val="ListParagraph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3F7B43">
        <w:rPr>
          <w:rFonts w:ascii="Times New Roman" w:hAnsi="Times New Roman"/>
          <w:sz w:val="24"/>
          <w:szCs w:val="24"/>
          <w:lang w:eastAsia="sk-SK"/>
        </w:rPr>
        <w:t>doručila žiadosť o poskytnutie tohto príspevku do 30. júna príslušného kalendárneho roka</w:t>
      </w:r>
      <w:r>
        <w:rPr>
          <w:rFonts w:ascii="Times New Roman" w:hAnsi="Times New Roman"/>
          <w:sz w:val="24"/>
          <w:szCs w:val="24"/>
          <w:lang w:eastAsia="sk-SK"/>
        </w:rPr>
        <w:t xml:space="preserve"> (prvýkrát do 30. júna 2020).</w:t>
      </w:r>
    </w:p>
    <w:p w:rsidR="00154A65" w:rsidRPr="00677D24" w:rsidRDefault="00154A65" w:rsidP="009E14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4A65" w:rsidRDefault="00154A65" w:rsidP="00EA33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obec, na území ktorej sa nachádza skládka odpadov alebo odkalisko alebo obec, cez ktorú prechádza príjazdová účelová komunikácia ku skládke odpadov alebo k odkalisku v  roku 2019 vytriedi aspoň </w:t>
      </w:r>
      <w:r w:rsidRPr="00056B06">
        <w:rPr>
          <w:rFonts w:ascii="Times New Roman" w:hAnsi="Times New Roman"/>
          <w:b/>
          <w:sz w:val="24"/>
          <w:szCs w:val="24"/>
        </w:rPr>
        <w:t xml:space="preserve">30 % </w:t>
      </w:r>
      <w:r>
        <w:rPr>
          <w:rFonts w:ascii="Times New Roman" w:hAnsi="Times New Roman"/>
          <w:b/>
          <w:sz w:val="24"/>
          <w:szCs w:val="24"/>
        </w:rPr>
        <w:t xml:space="preserve">komunálnych </w:t>
      </w:r>
      <w:r w:rsidRPr="00056B06">
        <w:rPr>
          <w:rFonts w:ascii="Times New Roman" w:hAnsi="Times New Roman"/>
          <w:b/>
          <w:sz w:val="24"/>
          <w:szCs w:val="24"/>
        </w:rPr>
        <w:t>odpad</w:t>
      </w:r>
      <w:r>
        <w:rPr>
          <w:rFonts w:ascii="Times New Roman" w:hAnsi="Times New Roman"/>
          <w:b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  <w:lang w:eastAsia="sk-SK"/>
        </w:rPr>
        <w:t>nebola jej v uplynulých troch rokoch uložená sankcia za porušenie zákona o odpadoch,</w:t>
      </w:r>
      <w:r>
        <w:rPr>
          <w:rFonts w:ascii="Times New Roman" w:hAnsi="Times New Roman"/>
          <w:sz w:val="24"/>
          <w:szCs w:val="24"/>
        </w:rPr>
        <w:t xml:space="preserve"> môže písomne </w:t>
      </w:r>
      <w:r w:rsidRPr="003F7B43">
        <w:rPr>
          <w:rFonts w:ascii="Times New Roman" w:hAnsi="Times New Roman"/>
          <w:b/>
          <w:sz w:val="24"/>
          <w:szCs w:val="24"/>
        </w:rPr>
        <w:t>požiadať do 30. júna</w:t>
      </w:r>
      <w:r>
        <w:rPr>
          <w:rFonts w:ascii="Times New Roman" w:hAnsi="Times New Roman"/>
          <w:sz w:val="24"/>
          <w:szCs w:val="24"/>
        </w:rPr>
        <w:t xml:space="preserve"> 2020* (a následne každého príslušného kalendárneho roka) Environmentálny fond o </w:t>
      </w:r>
      <w:r w:rsidRPr="00056B06">
        <w:rPr>
          <w:rFonts w:ascii="Times New Roman" w:hAnsi="Times New Roman"/>
          <w:b/>
          <w:sz w:val="24"/>
          <w:szCs w:val="24"/>
        </w:rPr>
        <w:t>nárokovateľný príspevok</w:t>
      </w:r>
      <w:r>
        <w:rPr>
          <w:rFonts w:ascii="Times New Roman" w:hAnsi="Times New Roman"/>
          <w:sz w:val="24"/>
          <w:szCs w:val="24"/>
        </w:rPr>
        <w:t xml:space="preserve"> podľa § 7 ods. 1 písm. b) Zákona, no nebude mať súčasne nárok na príspevok podľa § 7 ods. 1 písm. a) zákona, teda z dôvodu, že na jej území sa nachádza skládka odpadov alebo odkalisko alebo jej území prechádza príjazdová účelová komunikácia k skládke odpadov alebo k odkalisku (z tzv. existencie skládky odpadov alebo odkaliska na svojom území). Ak uvedené podmienky obec nespĺňa, bude môcť naďalej poberať tzv. príspevok z existencie skládky odpadov alebo odkaliska.</w:t>
      </w:r>
    </w:p>
    <w:p w:rsidR="00154A65" w:rsidRDefault="00154A65" w:rsidP="009E14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4A65" w:rsidRPr="00256A04" w:rsidRDefault="00154A65" w:rsidP="00256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* Obec môže prvýkrát požiadať o príspevok podľa § 7 ods. 1 písm. b) Zákona do 30. júna 2020, až keď bude mať vypočítanú úroveň vytriedenia komunálnych odpadov pre príslušný kalendárny rok (2020), pričom vychádza z údajov (z evidencie o druhoch a množstve odpadu a nakladaní s ním) za rok 2019.</w:t>
      </w:r>
    </w:p>
    <w:p w:rsidR="00154A65" w:rsidRDefault="00154A65" w:rsidP="003F7B43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4A65" w:rsidRDefault="00154A65" w:rsidP="005127F8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Príklad dopadu zmeny poplatkov za skládkovanie na obce so skládkou: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6"/>
        <w:gridCol w:w="1126"/>
        <w:gridCol w:w="1552"/>
        <w:gridCol w:w="983"/>
        <w:gridCol w:w="1516"/>
        <w:gridCol w:w="1681"/>
        <w:gridCol w:w="1304"/>
      </w:tblGrid>
      <w:tr w:rsidR="00154A65" w:rsidRPr="00922DB1" w:rsidTr="00922DB1">
        <w:tc>
          <w:tcPr>
            <w:tcW w:w="1126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Miera recyklácie v obci v roku 2017</w:t>
            </w:r>
          </w:p>
        </w:tc>
        <w:tc>
          <w:tcPr>
            <w:tcW w:w="1126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Množstvo odpadu uloženého na skládku</w:t>
            </w:r>
          </w:p>
        </w:tc>
        <w:tc>
          <w:tcPr>
            <w:tcW w:w="1552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Nárokovateľný príspevok</w:t>
            </w:r>
          </w:p>
        </w:tc>
        <w:tc>
          <w:tcPr>
            <w:tcW w:w="983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Príjmy zo skládky odpadov</w:t>
            </w:r>
          </w:p>
        </w:tc>
        <w:tc>
          <w:tcPr>
            <w:tcW w:w="1516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Zvýšené náklady na ZKO 2019</w:t>
            </w:r>
          </w:p>
        </w:tc>
        <w:tc>
          <w:tcPr>
            <w:tcW w:w="1681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Čistý príjem v roku 2019</w:t>
            </w:r>
          </w:p>
        </w:tc>
        <w:tc>
          <w:tcPr>
            <w:tcW w:w="1304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Celkový vplyv (2017/2019)</w:t>
            </w:r>
          </w:p>
        </w:tc>
      </w:tr>
      <w:tr w:rsidR="00154A65" w:rsidRPr="00922DB1" w:rsidTr="00922DB1">
        <w:trPr>
          <w:trHeight w:val="315"/>
        </w:trPr>
        <w:tc>
          <w:tcPr>
            <w:tcW w:w="1126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2DB1">
              <w:rPr>
                <w:rFonts w:ascii="Times New Roman" w:hAnsi="Times New Roman"/>
                <w:b/>
              </w:rPr>
              <w:t>56 %</w:t>
            </w:r>
          </w:p>
        </w:tc>
        <w:tc>
          <w:tcPr>
            <w:tcW w:w="1126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48 196 t</w:t>
            </w:r>
          </w:p>
        </w:tc>
        <w:tc>
          <w:tcPr>
            <w:tcW w:w="1552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378 147</w:t>
            </w:r>
          </w:p>
        </w:tc>
        <w:tc>
          <w:tcPr>
            <w:tcW w:w="983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240 981</w:t>
            </w:r>
          </w:p>
        </w:tc>
        <w:tc>
          <w:tcPr>
            <w:tcW w:w="1516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19 675</w:t>
            </w:r>
          </w:p>
        </w:tc>
        <w:tc>
          <w:tcPr>
            <w:tcW w:w="1681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358 472</w:t>
            </w:r>
          </w:p>
        </w:tc>
        <w:tc>
          <w:tcPr>
            <w:tcW w:w="1304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2DB1">
              <w:rPr>
                <w:rFonts w:ascii="Times New Roman" w:hAnsi="Times New Roman"/>
                <w:b/>
              </w:rPr>
              <w:t>+ 118 455</w:t>
            </w:r>
          </w:p>
        </w:tc>
      </w:tr>
      <w:tr w:rsidR="00154A65" w:rsidRPr="00922DB1" w:rsidTr="00922DB1">
        <w:tc>
          <w:tcPr>
            <w:tcW w:w="1126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2DB1">
              <w:rPr>
                <w:rFonts w:ascii="Times New Roman" w:hAnsi="Times New Roman"/>
                <w:b/>
              </w:rPr>
              <w:t>14 %</w:t>
            </w:r>
          </w:p>
        </w:tc>
        <w:tc>
          <w:tcPr>
            <w:tcW w:w="1126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86 399</w:t>
            </w:r>
          </w:p>
        </w:tc>
        <w:tc>
          <w:tcPr>
            <w:tcW w:w="1552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-</w:t>
            </w:r>
          </w:p>
        </w:tc>
        <w:tc>
          <w:tcPr>
            <w:tcW w:w="983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431 995</w:t>
            </w:r>
          </w:p>
        </w:tc>
        <w:tc>
          <w:tcPr>
            <w:tcW w:w="1516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77 287</w:t>
            </w:r>
          </w:p>
        </w:tc>
        <w:tc>
          <w:tcPr>
            <w:tcW w:w="1681" w:type="dxa"/>
          </w:tcPr>
          <w:p w:rsidR="00154A65" w:rsidRPr="00922DB1" w:rsidRDefault="00154A65" w:rsidP="00922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DB1">
              <w:rPr>
                <w:rFonts w:ascii="Times New Roman" w:hAnsi="Times New Roman"/>
              </w:rPr>
              <w:t>354 708</w:t>
            </w:r>
          </w:p>
        </w:tc>
        <w:tc>
          <w:tcPr>
            <w:tcW w:w="1304" w:type="dxa"/>
          </w:tcPr>
          <w:p w:rsidR="00154A65" w:rsidRPr="00922DB1" w:rsidRDefault="00154A65" w:rsidP="00922D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922DB1">
              <w:rPr>
                <w:rFonts w:ascii="Times New Roman" w:hAnsi="Times New Roman"/>
                <w:b/>
              </w:rPr>
              <w:t>75 559</w:t>
            </w:r>
          </w:p>
        </w:tc>
      </w:tr>
    </w:tbl>
    <w:p w:rsidR="00154A65" w:rsidRDefault="00154A65" w:rsidP="00C10B00">
      <w:pPr>
        <w:jc w:val="both"/>
        <w:rPr>
          <w:rFonts w:ascii="Times New Roman" w:hAnsi="Times New Roman"/>
          <w:color w:val="FF0000"/>
          <w:u w:val="single"/>
        </w:rPr>
      </w:pPr>
    </w:p>
    <w:p w:rsidR="00154A65" w:rsidRDefault="00154A65" w:rsidP="00D437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Environmentálny fond použije príjmy podľa § 6 ods. 3 v súlade s § 7 ods. 1 písm. b) prvýkrát v roku 2020.</w:t>
      </w:r>
    </w:p>
    <w:p w:rsidR="00154A65" w:rsidRDefault="00154A65" w:rsidP="00C10B00">
      <w:pPr>
        <w:jc w:val="both"/>
        <w:rPr>
          <w:rFonts w:ascii="Times New Roman" w:hAnsi="Times New Roman"/>
          <w:color w:val="FF0000"/>
          <w:u w:val="single"/>
        </w:rPr>
      </w:pPr>
    </w:p>
    <w:p w:rsidR="00154A65" w:rsidRPr="00675935" w:rsidRDefault="00154A65" w:rsidP="00EA338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75935">
        <w:rPr>
          <w:rFonts w:ascii="Times New Roman" w:hAnsi="Times New Roman"/>
          <w:sz w:val="24"/>
          <w:szCs w:val="24"/>
        </w:rPr>
        <w:t xml:space="preserve">Obec môže použiť príspevok podľa § 7 ods. 1 písm. a), odseku 3 alebo písm. b) len na účely odpadového hospodárstva v súlade s hierarchiou a cieľmi odpadového hospodárstva. Ak obec splní podmienky ustanovené v Zákone (§ 7 ods. 7 alebo § 7 ods. 9), môže použiť uvedený príspevok na účely zlepšenia životného prostredia v obci. </w:t>
      </w:r>
    </w:p>
    <w:p w:rsidR="00154A65" w:rsidRPr="00675935" w:rsidRDefault="00154A65" w:rsidP="00EA338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75935">
        <w:rPr>
          <w:rFonts w:ascii="Times New Roman" w:hAnsi="Times New Roman"/>
          <w:sz w:val="24"/>
          <w:szCs w:val="24"/>
        </w:rPr>
        <w:t>Ktorákoľvek obec môže v roku 2020 požiadať aj o dotáciu od Environmentálneho fondu podľa § 7 ods. 1 písm. c) Zákona na základe osobitnej výzvy (špecifikácia pre príslušný kalendárny rok).</w:t>
      </w:r>
    </w:p>
    <w:p w:rsidR="00154A65" w:rsidRPr="004335F8" w:rsidRDefault="00154A65" w:rsidP="00C10B0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35F8">
        <w:rPr>
          <w:rFonts w:ascii="Times New Roman" w:hAnsi="Times New Roman"/>
          <w:b/>
          <w:sz w:val="24"/>
          <w:szCs w:val="24"/>
          <w:u w:val="single"/>
        </w:rPr>
        <w:t>Sankcie pre obec</w:t>
      </w:r>
    </w:p>
    <w:p w:rsidR="00154A65" w:rsidRPr="00675935" w:rsidRDefault="00154A65" w:rsidP="00EA33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>Ak obec nezaplatí poplatok za uloženie odpadov prevádzkovateľovi skládky odpadov včas alebo v plnej výške, je povinná zaplatiť prevádzkovateľovi skládky odpadov za každý deň omeškania úrok z omeškania vo výške 0,2 percenta zo sumy nezaplateného poplatku za uloženie odpadov. Zároveň jej bude uložená pokuta vo výške 1 000 až 30 000 eur.</w:t>
      </w:r>
    </w:p>
    <w:p w:rsidR="00154A65" w:rsidRPr="00675935" w:rsidRDefault="00154A65" w:rsidP="00664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4A65" w:rsidRDefault="00154A65" w:rsidP="00EA33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>Pokutu od 500 eur do 10 00</w:t>
      </w:r>
      <w:r>
        <w:rPr>
          <w:rFonts w:ascii="Times New Roman" w:hAnsi="Times New Roman"/>
          <w:sz w:val="24"/>
          <w:szCs w:val="24"/>
          <w:lang w:eastAsia="sk-SK"/>
        </w:rPr>
        <w:t>0 eur uloží okresný úrad alebo Slovenská inšpekcia životného prostredia:</w:t>
      </w:r>
    </w:p>
    <w:p w:rsidR="00154A65" w:rsidRDefault="00154A65" w:rsidP="00EA33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4A65" w:rsidRPr="00675935" w:rsidRDefault="00154A65" w:rsidP="006759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>poplatníkovi (obci), ak nezaradí správne odpad do príslušnej sadzby alebo neoznámi prevádzkovateľovi skládky odpadov na výpočet poplatku za uloženie odpadov údaj o tejto sadzbe podľa § 4 ods. 1 Zákona,</w:t>
      </w:r>
    </w:p>
    <w:p w:rsidR="00154A65" w:rsidRPr="00675935" w:rsidRDefault="00154A65" w:rsidP="00664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154A65" w:rsidRPr="00675935" w:rsidRDefault="00154A65" w:rsidP="002940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>obci, ktorá nesprávne vypočíta výšku úrovne vytriedenia komunálnych odpadov podľa § 4 ods. 5 Zákona,</w:t>
      </w:r>
    </w:p>
    <w:p w:rsidR="00154A65" w:rsidRPr="00675935" w:rsidRDefault="00154A65" w:rsidP="00664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154A65" w:rsidRPr="00675935" w:rsidRDefault="00154A65" w:rsidP="002940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>obci, ak nezverejní informáciu o úrovni vytriedenia komunálnych odpadov za predchádzajúci kalendárny rok podľa § 4 ods. 6 Zákona alebo neposkytne informácie o úrovni a spôsobe výpočtu vytriedenia komunálnych odpadov pre príslušný kalendárny rok podľa § 4 ods. 7 Zákona,</w:t>
      </w:r>
    </w:p>
    <w:p w:rsidR="00154A65" w:rsidRPr="00675935" w:rsidRDefault="00154A65" w:rsidP="00664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154A65" w:rsidRPr="00675935" w:rsidRDefault="00154A65" w:rsidP="002940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>obci, ak použije príjmy podľa § 7 ods. 1 písm. a) a ods. 3 v rozpore s § 7 ods. 5 Zákona,</w:t>
      </w:r>
    </w:p>
    <w:p w:rsidR="00154A65" w:rsidRPr="00675935" w:rsidRDefault="00154A65" w:rsidP="00664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154A65" w:rsidRPr="00675935" w:rsidRDefault="00154A65" w:rsidP="002940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5935">
        <w:rPr>
          <w:rFonts w:ascii="Times New Roman" w:hAnsi="Times New Roman"/>
          <w:sz w:val="24"/>
          <w:szCs w:val="24"/>
          <w:lang w:eastAsia="sk-SK"/>
        </w:rPr>
        <w:t>obci, ak použije príjmy podľa § 7 ods. 1 písm. b) v rozpore s § 7 ods. 10 Zákona,</w:t>
      </w:r>
    </w:p>
    <w:p w:rsidR="00154A65" w:rsidRPr="009872FD" w:rsidRDefault="00154A65" w:rsidP="00C10B00">
      <w:pPr>
        <w:jc w:val="both"/>
        <w:rPr>
          <w:rFonts w:ascii="Times New Roman" w:hAnsi="Times New Roman"/>
          <w:color w:val="FF0000"/>
          <w:u w:val="single"/>
        </w:rPr>
      </w:pPr>
    </w:p>
    <w:sectPr w:rsidR="00154A65" w:rsidRPr="009872FD" w:rsidSect="00975A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A65" w:rsidRDefault="00154A65" w:rsidP="00373577">
      <w:pPr>
        <w:spacing w:after="0" w:line="240" w:lineRule="auto"/>
      </w:pPr>
      <w:r>
        <w:separator/>
      </w:r>
    </w:p>
  </w:endnote>
  <w:endnote w:type="continuationSeparator" w:id="0">
    <w:p w:rsidR="00154A65" w:rsidRDefault="00154A65" w:rsidP="0037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65" w:rsidRDefault="00154A65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154A65" w:rsidRDefault="00154A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A65" w:rsidRDefault="00154A65" w:rsidP="00373577">
      <w:pPr>
        <w:spacing w:after="0" w:line="240" w:lineRule="auto"/>
      </w:pPr>
      <w:r>
        <w:separator/>
      </w:r>
    </w:p>
  </w:footnote>
  <w:footnote w:type="continuationSeparator" w:id="0">
    <w:p w:rsidR="00154A65" w:rsidRDefault="00154A65" w:rsidP="0037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B30"/>
    <w:multiLevelType w:val="hybridMultilevel"/>
    <w:tmpl w:val="0AE676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40BCE"/>
    <w:multiLevelType w:val="hybridMultilevel"/>
    <w:tmpl w:val="00A87F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6E3A37"/>
    <w:multiLevelType w:val="hybridMultilevel"/>
    <w:tmpl w:val="2BE0B496"/>
    <w:lvl w:ilvl="0" w:tplc="7A1CF8A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72C8D1BE">
      <w:start w:val="1"/>
      <w:numFmt w:val="lowerLetter"/>
      <w:lvlText w:val="%2)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D89541C"/>
    <w:multiLevelType w:val="hybridMultilevel"/>
    <w:tmpl w:val="3D9605AA"/>
    <w:lvl w:ilvl="0" w:tplc="36920FE6">
      <w:start w:val="7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0227C38"/>
    <w:multiLevelType w:val="hybridMultilevel"/>
    <w:tmpl w:val="C090D196"/>
    <w:lvl w:ilvl="0" w:tplc="E0500B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D66E0"/>
    <w:multiLevelType w:val="hybridMultilevel"/>
    <w:tmpl w:val="805CD39E"/>
    <w:lvl w:ilvl="0" w:tplc="78782234">
      <w:start w:val="7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0E12971"/>
    <w:multiLevelType w:val="hybridMultilevel"/>
    <w:tmpl w:val="C534EF9C"/>
    <w:lvl w:ilvl="0" w:tplc="F544CB60">
      <w:start w:val="43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F66C30"/>
    <w:multiLevelType w:val="hybridMultilevel"/>
    <w:tmpl w:val="C3DC64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0E771E"/>
    <w:multiLevelType w:val="hybridMultilevel"/>
    <w:tmpl w:val="F8D0D7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DD66B5"/>
    <w:multiLevelType w:val="hybridMultilevel"/>
    <w:tmpl w:val="7C6A85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9F09B4"/>
    <w:multiLevelType w:val="hybridMultilevel"/>
    <w:tmpl w:val="C248E166"/>
    <w:lvl w:ilvl="0" w:tplc="01160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7374F"/>
    <w:multiLevelType w:val="multilevel"/>
    <w:tmpl w:val="29F26D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3197C05"/>
    <w:multiLevelType w:val="hybridMultilevel"/>
    <w:tmpl w:val="3F7CDC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597A0F"/>
    <w:multiLevelType w:val="hybridMultilevel"/>
    <w:tmpl w:val="7D20A352"/>
    <w:lvl w:ilvl="0" w:tplc="1C147678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66226E76"/>
    <w:multiLevelType w:val="hybridMultilevel"/>
    <w:tmpl w:val="CDFE3FD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CC3B43"/>
    <w:multiLevelType w:val="hybridMultilevel"/>
    <w:tmpl w:val="5F7A4D16"/>
    <w:lvl w:ilvl="0" w:tplc="65060954">
      <w:start w:val="35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E21A2C"/>
    <w:multiLevelType w:val="hybridMultilevel"/>
    <w:tmpl w:val="8BA83BD6"/>
    <w:lvl w:ilvl="0" w:tplc="96885C7C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4520E"/>
    <w:multiLevelType w:val="hybridMultilevel"/>
    <w:tmpl w:val="4F2486FE"/>
    <w:lvl w:ilvl="0" w:tplc="041B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8">
    <w:nsid w:val="76AC7BE9"/>
    <w:multiLevelType w:val="hybridMultilevel"/>
    <w:tmpl w:val="64EC43EC"/>
    <w:lvl w:ilvl="0" w:tplc="50A2BE34">
      <w:start w:val="3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2228B6"/>
    <w:multiLevelType w:val="hybridMultilevel"/>
    <w:tmpl w:val="C680D172"/>
    <w:lvl w:ilvl="0" w:tplc="1EC49D36">
      <w:start w:val="7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81002C"/>
    <w:multiLevelType w:val="hybridMultilevel"/>
    <w:tmpl w:val="ABBA77D0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15"/>
  </w:num>
  <w:num w:numId="5">
    <w:abstractNumId w:val="3"/>
  </w:num>
  <w:num w:numId="6">
    <w:abstractNumId w:val="16"/>
  </w:num>
  <w:num w:numId="7">
    <w:abstractNumId w:val="5"/>
  </w:num>
  <w:num w:numId="8">
    <w:abstractNumId w:val="19"/>
  </w:num>
  <w:num w:numId="9">
    <w:abstractNumId w:val="0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9"/>
  </w:num>
  <w:num w:numId="17">
    <w:abstractNumId w:val="8"/>
  </w:num>
  <w:num w:numId="18">
    <w:abstractNumId w:val="7"/>
  </w:num>
  <w:num w:numId="19">
    <w:abstractNumId w:val="14"/>
  </w:num>
  <w:num w:numId="20">
    <w:abstractNumId w:val="20"/>
  </w:num>
  <w:num w:numId="21">
    <w:abstractNumId w:val="1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98B"/>
    <w:rsid w:val="00002E7D"/>
    <w:rsid w:val="0003289F"/>
    <w:rsid w:val="00044982"/>
    <w:rsid w:val="00052F62"/>
    <w:rsid w:val="00056B06"/>
    <w:rsid w:val="00082EA8"/>
    <w:rsid w:val="000C05FC"/>
    <w:rsid w:val="00117156"/>
    <w:rsid w:val="0012188E"/>
    <w:rsid w:val="00125B14"/>
    <w:rsid w:val="00154A65"/>
    <w:rsid w:val="0016638C"/>
    <w:rsid w:val="001740C3"/>
    <w:rsid w:val="001B54EB"/>
    <w:rsid w:val="001E0F4A"/>
    <w:rsid w:val="002346F7"/>
    <w:rsid w:val="00256A04"/>
    <w:rsid w:val="002668F3"/>
    <w:rsid w:val="00294008"/>
    <w:rsid w:val="002C0E32"/>
    <w:rsid w:val="002D2675"/>
    <w:rsid w:val="00372FA4"/>
    <w:rsid w:val="00373577"/>
    <w:rsid w:val="003759E7"/>
    <w:rsid w:val="00381DF2"/>
    <w:rsid w:val="00383C33"/>
    <w:rsid w:val="003B0496"/>
    <w:rsid w:val="003C74A6"/>
    <w:rsid w:val="003F7B43"/>
    <w:rsid w:val="00413909"/>
    <w:rsid w:val="00423F54"/>
    <w:rsid w:val="004335F8"/>
    <w:rsid w:val="00447A5B"/>
    <w:rsid w:val="0048165B"/>
    <w:rsid w:val="004A4C95"/>
    <w:rsid w:val="004C2A97"/>
    <w:rsid w:val="005127F8"/>
    <w:rsid w:val="00525CAD"/>
    <w:rsid w:val="005355B2"/>
    <w:rsid w:val="00561504"/>
    <w:rsid w:val="005F1312"/>
    <w:rsid w:val="00611156"/>
    <w:rsid w:val="0066410E"/>
    <w:rsid w:val="00675935"/>
    <w:rsid w:val="00677D24"/>
    <w:rsid w:val="006C7B2F"/>
    <w:rsid w:val="00712611"/>
    <w:rsid w:val="0073502C"/>
    <w:rsid w:val="007E1BCE"/>
    <w:rsid w:val="00875803"/>
    <w:rsid w:val="00875E84"/>
    <w:rsid w:val="008800BC"/>
    <w:rsid w:val="00881336"/>
    <w:rsid w:val="008A3982"/>
    <w:rsid w:val="008D169E"/>
    <w:rsid w:val="008E58B5"/>
    <w:rsid w:val="00922DB1"/>
    <w:rsid w:val="0095032A"/>
    <w:rsid w:val="00952D58"/>
    <w:rsid w:val="00953CE7"/>
    <w:rsid w:val="009722BF"/>
    <w:rsid w:val="00975A2C"/>
    <w:rsid w:val="009809D8"/>
    <w:rsid w:val="009872FD"/>
    <w:rsid w:val="009B527D"/>
    <w:rsid w:val="009D247B"/>
    <w:rsid w:val="009E1432"/>
    <w:rsid w:val="009E4DEC"/>
    <w:rsid w:val="00A37476"/>
    <w:rsid w:val="00A4698B"/>
    <w:rsid w:val="00A66B68"/>
    <w:rsid w:val="00A93B5C"/>
    <w:rsid w:val="00AD251B"/>
    <w:rsid w:val="00B24F4D"/>
    <w:rsid w:val="00B47B8C"/>
    <w:rsid w:val="00BA1029"/>
    <w:rsid w:val="00BD77DA"/>
    <w:rsid w:val="00C0473A"/>
    <w:rsid w:val="00C10B00"/>
    <w:rsid w:val="00C2311B"/>
    <w:rsid w:val="00C659CF"/>
    <w:rsid w:val="00C95E5A"/>
    <w:rsid w:val="00CA73BF"/>
    <w:rsid w:val="00CB1415"/>
    <w:rsid w:val="00CB67B8"/>
    <w:rsid w:val="00CE5522"/>
    <w:rsid w:val="00D00FB0"/>
    <w:rsid w:val="00D16258"/>
    <w:rsid w:val="00D203B8"/>
    <w:rsid w:val="00D34CAA"/>
    <w:rsid w:val="00D437DF"/>
    <w:rsid w:val="00D55960"/>
    <w:rsid w:val="00D630E5"/>
    <w:rsid w:val="00D71C60"/>
    <w:rsid w:val="00DF4DF2"/>
    <w:rsid w:val="00E46669"/>
    <w:rsid w:val="00E95A14"/>
    <w:rsid w:val="00EA338B"/>
    <w:rsid w:val="00EA684F"/>
    <w:rsid w:val="00EE1F51"/>
    <w:rsid w:val="00F001AC"/>
    <w:rsid w:val="00F25A15"/>
    <w:rsid w:val="00F31680"/>
    <w:rsid w:val="00F35DCF"/>
    <w:rsid w:val="00F6757E"/>
    <w:rsid w:val="00F72C78"/>
    <w:rsid w:val="00F92308"/>
    <w:rsid w:val="00F95083"/>
    <w:rsid w:val="00FC209F"/>
    <w:rsid w:val="00FE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C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95E5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3735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7357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73577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7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5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E4D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D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77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77DA"/>
    <w:rPr>
      <w:rFonts w:cs="Times New Roman"/>
    </w:rPr>
  </w:style>
  <w:style w:type="character" w:customStyle="1" w:styleId="ListParagraphChar">
    <w:name w:val="List Paragraph Char"/>
    <w:link w:val="ListParagraph"/>
    <w:uiPriority w:val="99"/>
    <w:locked/>
    <w:rsid w:val="009722BF"/>
  </w:style>
  <w:style w:type="paragraph" w:styleId="NoSpacing">
    <w:name w:val="No Spacing"/>
    <w:uiPriority w:val="99"/>
    <w:qFormat/>
    <w:rsid w:val="009722BF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052F6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F4D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F4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F4DF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4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F4D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9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9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1652</Words>
  <Characters>9421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ZMENY POPLATKOV ZA ULOŽENIE ODPADOV V ROKU 2019</dc:title>
  <dc:subject/>
  <dc:creator>Michaela</dc:creator>
  <cp:keywords/>
  <dc:description/>
  <cp:lastModifiedBy>OU Krivany</cp:lastModifiedBy>
  <cp:revision>2</cp:revision>
  <cp:lastPrinted>2018-12-03T07:00:00Z</cp:lastPrinted>
  <dcterms:created xsi:type="dcterms:W3CDTF">2019-01-14T14:28:00Z</dcterms:created>
  <dcterms:modified xsi:type="dcterms:W3CDTF">2019-01-14T14:28:00Z</dcterms:modified>
</cp:coreProperties>
</file>